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2" w:rsidRPr="00DF7CE9" w:rsidRDefault="00E82512" w:rsidP="00C31C11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7CE9">
        <w:rPr>
          <w:rFonts w:ascii="Times New Roman" w:hAnsi="Times New Roman"/>
          <w:b/>
          <w:sz w:val="26"/>
          <w:szCs w:val="26"/>
        </w:rPr>
        <w:t>Аналитическая информация</w:t>
      </w:r>
    </w:p>
    <w:p w:rsidR="00E82512" w:rsidRDefault="00E82512" w:rsidP="00C77239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работе </w:t>
      </w:r>
      <w:r w:rsidRPr="00DF7CE9">
        <w:rPr>
          <w:rFonts w:ascii="Times New Roman" w:hAnsi="Times New Roman"/>
          <w:b/>
          <w:sz w:val="26"/>
          <w:szCs w:val="26"/>
        </w:rPr>
        <w:t xml:space="preserve">с обращениями </w:t>
      </w:r>
      <w:r w:rsidRPr="00DF7CE9">
        <w:rPr>
          <w:rFonts w:ascii="Times New Roman" w:hAnsi="Times New Roman"/>
          <w:b/>
          <w:spacing w:val="6"/>
          <w:sz w:val="26"/>
          <w:szCs w:val="26"/>
        </w:rPr>
        <w:t>граждан,</w:t>
      </w:r>
      <w:r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hAnsi="Times New Roman"/>
          <w:b/>
          <w:spacing w:val="6"/>
          <w:sz w:val="26"/>
          <w:szCs w:val="26"/>
        </w:rPr>
        <w:t>поступивших</w:t>
      </w:r>
      <w:r w:rsidRPr="00DF7CE9">
        <w:rPr>
          <w:rFonts w:ascii="Times New Roman" w:hAnsi="Times New Roman"/>
          <w:b/>
          <w:sz w:val="26"/>
          <w:szCs w:val="26"/>
        </w:rPr>
        <w:t xml:space="preserve">на рассмотрение </w:t>
      </w:r>
    </w:p>
    <w:p w:rsidR="00E82512" w:rsidRPr="00DF7CE9" w:rsidRDefault="00E82512" w:rsidP="00C77239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F7CE9">
        <w:rPr>
          <w:rFonts w:ascii="Times New Roman" w:hAnsi="Times New Roman"/>
          <w:b/>
          <w:sz w:val="26"/>
          <w:szCs w:val="26"/>
        </w:rPr>
        <w:t xml:space="preserve">в администрацию </w:t>
      </w:r>
      <w:r>
        <w:rPr>
          <w:rFonts w:ascii="Times New Roman" w:hAnsi="Times New Roman"/>
          <w:b/>
          <w:sz w:val="26"/>
          <w:szCs w:val="26"/>
        </w:rPr>
        <w:t xml:space="preserve">Тамбовского сельского поселения </w:t>
      </w:r>
      <w:r w:rsidRPr="00DF7CE9">
        <w:rPr>
          <w:rFonts w:ascii="Times New Roman" w:hAnsi="Times New Roman"/>
          <w:b/>
          <w:sz w:val="26"/>
          <w:szCs w:val="26"/>
        </w:rPr>
        <w:t xml:space="preserve">Терновского муниципального района </w:t>
      </w:r>
    </w:p>
    <w:p w:rsidR="00E82512" w:rsidRPr="00DF7CE9" w:rsidRDefault="00E82512" w:rsidP="003D6B3F">
      <w:pPr>
        <w:spacing w:before="24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 за</w:t>
      </w:r>
      <w:r w:rsidRPr="00DF7CE9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 w:rsidRPr="00DF7CE9">
        <w:rPr>
          <w:rFonts w:ascii="Times New Roman" w:hAnsi="Times New Roman"/>
          <w:b/>
          <w:sz w:val="26"/>
          <w:szCs w:val="26"/>
        </w:rPr>
        <w:t xml:space="preserve">года </w:t>
      </w:r>
    </w:p>
    <w:p w:rsidR="00E82512" w:rsidRPr="00DF7CE9" w:rsidRDefault="00E82512" w:rsidP="003D6B3F">
      <w:pPr>
        <w:spacing w:before="24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82512" w:rsidRDefault="00E82512" w:rsidP="003D6B3F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В администрацию Тамбовского сельского поселения </w:t>
      </w:r>
      <w:r w:rsidRPr="00DF7CE9">
        <w:rPr>
          <w:rFonts w:ascii="Times New Roman" w:hAnsi="Times New Roman"/>
          <w:sz w:val="26"/>
          <w:szCs w:val="26"/>
        </w:rPr>
        <w:t>Терновского муниципального района Воронежской</w:t>
      </w:r>
      <w:r>
        <w:rPr>
          <w:rFonts w:ascii="Times New Roman" w:hAnsi="Times New Roman"/>
          <w:sz w:val="26"/>
          <w:szCs w:val="26"/>
        </w:rPr>
        <w:t xml:space="preserve"> области за</w:t>
      </w:r>
      <w:r w:rsidRPr="00DF7CE9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DF7CE9">
        <w:rPr>
          <w:rFonts w:ascii="Times New Roman" w:hAnsi="Times New Roman"/>
          <w:sz w:val="26"/>
          <w:szCs w:val="26"/>
        </w:rPr>
        <w:t>года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CE9">
        <w:rPr>
          <w:rFonts w:ascii="Times New Roman" w:hAnsi="Times New Roman"/>
          <w:sz w:val="26"/>
          <w:szCs w:val="26"/>
        </w:rPr>
        <w:t>рассмотрение поступило</w:t>
      </w:r>
      <w:r>
        <w:rPr>
          <w:rFonts w:ascii="Times New Roman" w:hAnsi="Times New Roman"/>
          <w:sz w:val="26"/>
          <w:szCs w:val="26"/>
        </w:rPr>
        <w:t xml:space="preserve"> 4 </w:t>
      </w:r>
      <w:r w:rsidRPr="006D3C96">
        <w:rPr>
          <w:rFonts w:ascii="Times New Roman" w:hAnsi="Times New Roman"/>
          <w:sz w:val="26"/>
          <w:szCs w:val="26"/>
        </w:rPr>
        <w:t>обращен</w:t>
      </w:r>
      <w:r>
        <w:rPr>
          <w:rFonts w:ascii="Times New Roman" w:hAnsi="Times New Roman"/>
          <w:sz w:val="26"/>
          <w:szCs w:val="26"/>
        </w:rPr>
        <w:t xml:space="preserve">ия </w:t>
      </w:r>
      <w:r w:rsidRPr="006D3C96">
        <w:rPr>
          <w:rFonts w:ascii="Times New Roman" w:hAnsi="Times New Roman"/>
          <w:sz w:val="26"/>
          <w:szCs w:val="26"/>
        </w:rPr>
        <w:t xml:space="preserve"> граждан, из них письменных –</w:t>
      </w:r>
      <w:r>
        <w:rPr>
          <w:rFonts w:ascii="Times New Roman" w:hAnsi="Times New Roman"/>
          <w:sz w:val="26"/>
          <w:szCs w:val="26"/>
        </w:rPr>
        <w:t>0</w:t>
      </w:r>
      <w:r w:rsidRPr="006D3C96">
        <w:rPr>
          <w:rFonts w:ascii="Times New Roman" w:hAnsi="Times New Roman"/>
          <w:sz w:val="26"/>
          <w:szCs w:val="26"/>
        </w:rPr>
        <w:t xml:space="preserve"> обращени</w:t>
      </w:r>
      <w:r>
        <w:rPr>
          <w:rFonts w:ascii="Times New Roman" w:hAnsi="Times New Roman"/>
          <w:sz w:val="26"/>
          <w:szCs w:val="26"/>
        </w:rPr>
        <w:t>й</w:t>
      </w:r>
      <w:r w:rsidRPr="00DF7CE9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 xml:space="preserve"> за год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года – </w:t>
      </w:r>
      <w:r>
        <w:rPr>
          <w:rFonts w:ascii="Times New Roman" w:hAnsi="Times New Roman"/>
          <w:color w:val="000000"/>
          <w:sz w:val="26"/>
          <w:szCs w:val="26"/>
        </w:rPr>
        <w:t>4 обращений</w:t>
      </w:r>
      <w:r w:rsidRPr="00DF7CE9">
        <w:rPr>
          <w:rFonts w:ascii="Times New Roman" w:hAnsi="Times New Roman"/>
          <w:color w:val="000000"/>
          <w:sz w:val="26"/>
          <w:szCs w:val="26"/>
        </w:rPr>
        <w:t xml:space="preserve">, из них </w:t>
      </w:r>
      <w:r>
        <w:rPr>
          <w:rFonts w:ascii="Times New Roman" w:hAnsi="Times New Roman"/>
          <w:color w:val="000000"/>
          <w:sz w:val="26"/>
          <w:szCs w:val="26"/>
        </w:rPr>
        <w:t xml:space="preserve">0 письменных </w:t>
      </w:r>
      <w:r w:rsidRPr="00DF7CE9">
        <w:rPr>
          <w:rFonts w:ascii="Times New Roman" w:hAnsi="Times New Roman"/>
          <w:color w:val="000000"/>
          <w:sz w:val="26"/>
          <w:szCs w:val="26"/>
        </w:rPr>
        <w:t>обращени</w:t>
      </w:r>
      <w:r>
        <w:rPr>
          <w:rFonts w:ascii="Times New Roman" w:hAnsi="Times New Roman"/>
          <w:color w:val="000000"/>
          <w:sz w:val="26"/>
          <w:szCs w:val="26"/>
        </w:rPr>
        <w:t>й.</w:t>
      </w:r>
    </w:p>
    <w:p w:rsidR="00E82512" w:rsidRPr="00DF7CE9" w:rsidRDefault="00E82512" w:rsidP="003D6B3F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E82512" w:rsidRPr="00911BB0" w:rsidTr="00236DDA">
        <w:trPr>
          <w:trHeight w:val="405"/>
        </w:trPr>
        <w:tc>
          <w:tcPr>
            <w:tcW w:w="2550" w:type="dxa"/>
          </w:tcPr>
          <w:p w:rsidR="00E82512" w:rsidRPr="0008709C" w:rsidRDefault="00E8251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E82512" w:rsidRPr="0008709C" w:rsidRDefault="00E82512" w:rsidP="00A81DC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2024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585" w:type="dxa"/>
          </w:tcPr>
          <w:p w:rsidR="00E82512" w:rsidRPr="0008709C" w:rsidRDefault="00E82512" w:rsidP="000B7926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E82512" w:rsidRPr="00911BB0" w:rsidTr="00236DDA">
        <w:trPr>
          <w:trHeight w:val="270"/>
        </w:trPr>
        <w:tc>
          <w:tcPr>
            <w:tcW w:w="2550" w:type="dxa"/>
          </w:tcPr>
          <w:p w:rsidR="00E82512" w:rsidRPr="0008709C" w:rsidRDefault="00E8251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82512" w:rsidRPr="006D3C96" w:rsidRDefault="00E82512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5" w:type="dxa"/>
          </w:tcPr>
          <w:p w:rsidR="00E82512" w:rsidRPr="006D3C96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82512" w:rsidRPr="00911BB0" w:rsidTr="00236DDA">
        <w:trPr>
          <w:trHeight w:val="549"/>
        </w:trPr>
        <w:tc>
          <w:tcPr>
            <w:tcW w:w="2550" w:type="dxa"/>
          </w:tcPr>
          <w:p w:rsidR="00E82512" w:rsidRPr="0008709C" w:rsidRDefault="00E8251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  <w:p w:rsidR="00E82512" w:rsidRPr="0008709C" w:rsidRDefault="00E8251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82512" w:rsidRPr="006D3C96" w:rsidRDefault="00E82512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82512" w:rsidRPr="006D3C96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2512" w:rsidRPr="00911BB0" w:rsidTr="00236DDA">
        <w:trPr>
          <w:trHeight w:val="240"/>
        </w:trPr>
        <w:tc>
          <w:tcPr>
            <w:tcW w:w="2550" w:type="dxa"/>
          </w:tcPr>
          <w:p w:rsidR="00E82512" w:rsidRPr="0008709C" w:rsidRDefault="00E8251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E82512" w:rsidRPr="006D3C96" w:rsidRDefault="00E82512" w:rsidP="00A74AD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5" w:type="dxa"/>
          </w:tcPr>
          <w:p w:rsidR="00E82512" w:rsidRPr="006D3C96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82512" w:rsidRPr="00911BB0" w:rsidTr="00236DDA">
        <w:trPr>
          <w:trHeight w:val="240"/>
        </w:trPr>
        <w:tc>
          <w:tcPr>
            <w:tcW w:w="2550" w:type="dxa"/>
          </w:tcPr>
          <w:p w:rsidR="00E82512" w:rsidRDefault="00E8251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из письменных:</w:t>
            </w:r>
          </w:p>
          <w:p w:rsidR="00E82512" w:rsidRPr="0008709C" w:rsidRDefault="00E8251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E82512" w:rsidRDefault="00E82512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512" w:rsidRPr="006D3C96" w:rsidRDefault="00E82512" w:rsidP="003D6B3F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E82512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512" w:rsidRPr="006D3C96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82512" w:rsidRDefault="00E82512" w:rsidP="00C77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82512" w:rsidRPr="00B61761" w:rsidRDefault="00E82512" w:rsidP="00B61761">
      <w:pPr>
        <w:spacing w:after="0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B61761">
        <w:rPr>
          <w:rFonts w:ascii="Times New Roman" w:hAnsi="Times New Roman"/>
          <w:bCs/>
          <w:iCs/>
          <w:color w:val="000000"/>
          <w:sz w:val="26"/>
          <w:szCs w:val="26"/>
        </w:rPr>
        <w:t>Граждане обратились с вопросами о ремонте дорог местного значения,  вывоза ТКО, устройства  контейнерных площадок,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 оказания помощи участнику СВО.</w:t>
      </w:r>
      <w:r w:rsidRPr="00B61761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</w:p>
    <w:p w:rsidR="00E82512" w:rsidRDefault="00E82512" w:rsidP="00C77239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hAnsi="Times New Roman"/>
          <w:color w:val="000000"/>
          <w:sz w:val="26"/>
          <w:szCs w:val="26"/>
        </w:rPr>
        <w:t>Обращения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7CE9">
        <w:rPr>
          <w:rFonts w:ascii="Times New Roman" w:hAnsi="Times New Roman"/>
          <w:color w:val="000000"/>
          <w:sz w:val="26"/>
          <w:szCs w:val="26"/>
        </w:rPr>
        <w:t>рассмотрены с привлечением специалистов.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 обращения </w:t>
      </w:r>
      <w:r w:rsidRPr="00DF7CE9">
        <w:rPr>
          <w:rFonts w:ascii="Times New Roman" w:hAnsi="Times New Roman"/>
          <w:sz w:val="26"/>
          <w:szCs w:val="26"/>
          <w:lang w:eastAsia="ru-RU"/>
        </w:rPr>
        <w:t>дан</w:t>
      </w:r>
      <w:r>
        <w:rPr>
          <w:rFonts w:ascii="Times New Roman" w:hAnsi="Times New Roman"/>
          <w:sz w:val="26"/>
          <w:szCs w:val="26"/>
          <w:lang w:eastAsia="ru-RU"/>
        </w:rPr>
        <w:t xml:space="preserve">ы </w:t>
      </w:r>
      <w:r w:rsidRPr="00DF7CE9">
        <w:rPr>
          <w:rFonts w:ascii="Times New Roman" w:hAnsi="Times New Roman"/>
          <w:sz w:val="26"/>
          <w:szCs w:val="26"/>
          <w:lang w:eastAsia="ru-RU"/>
        </w:rPr>
        <w:t>ответ</w:t>
      </w:r>
      <w:r>
        <w:rPr>
          <w:rFonts w:ascii="Times New Roman" w:hAnsi="Times New Roman"/>
          <w:sz w:val="26"/>
          <w:szCs w:val="26"/>
          <w:lang w:eastAsia="ru-RU"/>
        </w:rPr>
        <w:t>ы и разъяснения, основанные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F7CE9">
        <w:rPr>
          <w:rFonts w:ascii="Times New Roman" w:hAnsi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E82512" w:rsidRDefault="00E82512" w:rsidP="00C77239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7CE9">
        <w:rPr>
          <w:rFonts w:ascii="Times New Roman" w:hAnsi="Times New Roman"/>
          <w:color w:val="000000"/>
          <w:sz w:val="26"/>
          <w:szCs w:val="26"/>
        </w:rPr>
        <w:t xml:space="preserve">Тематика письменных и устных обращений в администрации </w:t>
      </w:r>
      <w:r>
        <w:rPr>
          <w:rFonts w:ascii="Times New Roman" w:hAnsi="Times New Roman"/>
          <w:color w:val="000000"/>
          <w:sz w:val="26"/>
          <w:szCs w:val="26"/>
        </w:rPr>
        <w:t xml:space="preserve">Тамбовского сельского поселения </w:t>
      </w:r>
      <w:r w:rsidRPr="00DF7CE9">
        <w:rPr>
          <w:rFonts w:ascii="Times New Roman" w:hAnsi="Times New Roman"/>
          <w:color w:val="000000"/>
          <w:sz w:val="26"/>
          <w:szCs w:val="26"/>
        </w:rPr>
        <w:t>Терновского муниципального района 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F7CE9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 xml:space="preserve">4 году </w:t>
      </w:r>
      <w:r w:rsidRPr="00DF7CE9">
        <w:rPr>
          <w:rFonts w:ascii="Times New Roman" w:hAnsi="Times New Roman"/>
          <w:color w:val="000000"/>
          <w:sz w:val="26"/>
          <w:szCs w:val="26"/>
        </w:rPr>
        <w:t>такова:</w:t>
      </w:r>
    </w:p>
    <w:p w:rsidR="00E82512" w:rsidRPr="001F3F74" w:rsidRDefault="00E82512" w:rsidP="00C77239">
      <w:pPr>
        <w:spacing w:after="0"/>
        <w:ind w:firstLine="709"/>
        <w:jc w:val="both"/>
        <w:rPr>
          <w:rFonts w:ascii="Times New Roman" w:hAnsi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E82512" w:rsidRPr="00911BB0" w:rsidTr="00FF1AA4">
        <w:trPr>
          <w:trHeight w:val="228"/>
        </w:trPr>
        <w:tc>
          <w:tcPr>
            <w:tcW w:w="3995" w:type="dxa"/>
          </w:tcPr>
          <w:p w:rsidR="00E82512" w:rsidRPr="0008709C" w:rsidRDefault="00E82512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E82512" w:rsidRPr="0008709C" w:rsidRDefault="00E82512" w:rsidP="00C64820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E82512" w:rsidRPr="0008709C" w:rsidRDefault="00E82512" w:rsidP="00C64820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</w:tr>
      <w:tr w:rsidR="00E82512" w:rsidRPr="00911BB0" w:rsidTr="00FF1AA4">
        <w:trPr>
          <w:trHeight w:val="394"/>
        </w:trPr>
        <w:tc>
          <w:tcPr>
            <w:tcW w:w="3995" w:type="dxa"/>
          </w:tcPr>
          <w:p w:rsidR="00E82512" w:rsidRPr="0008709C" w:rsidRDefault="00E82512" w:rsidP="0024489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82512" w:rsidRPr="001F3F74" w:rsidRDefault="00E82512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82512" w:rsidRPr="001F3F74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2512" w:rsidRPr="00911BB0" w:rsidTr="00FF1AA4">
        <w:trPr>
          <w:trHeight w:val="254"/>
        </w:trPr>
        <w:tc>
          <w:tcPr>
            <w:tcW w:w="3995" w:type="dxa"/>
          </w:tcPr>
          <w:p w:rsidR="00E82512" w:rsidRPr="0008709C" w:rsidRDefault="00E82512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82512" w:rsidRPr="001F3F74" w:rsidRDefault="00E82512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82512" w:rsidRPr="001F3F74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2512" w:rsidRPr="00911BB0" w:rsidTr="00FF1AA4">
        <w:trPr>
          <w:trHeight w:val="186"/>
        </w:trPr>
        <w:tc>
          <w:tcPr>
            <w:tcW w:w="3995" w:type="dxa"/>
          </w:tcPr>
          <w:p w:rsidR="00E82512" w:rsidRPr="0008709C" w:rsidRDefault="00E82512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82512" w:rsidRPr="001F3F74" w:rsidRDefault="00E82512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82512" w:rsidRPr="001F3F74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82512" w:rsidRPr="00911BB0" w:rsidTr="00FF1AA4">
        <w:trPr>
          <w:trHeight w:val="214"/>
        </w:trPr>
        <w:tc>
          <w:tcPr>
            <w:tcW w:w="3995" w:type="dxa"/>
          </w:tcPr>
          <w:p w:rsidR="00E82512" w:rsidRPr="0008709C" w:rsidRDefault="00E82512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оборона, безопасность,законность </w:t>
            </w:r>
          </w:p>
        </w:tc>
        <w:tc>
          <w:tcPr>
            <w:tcW w:w="2702" w:type="dxa"/>
          </w:tcPr>
          <w:p w:rsidR="00E82512" w:rsidRPr="001F3F74" w:rsidRDefault="00E82512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82512" w:rsidRPr="001F3F74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2512" w:rsidRPr="00911BB0" w:rsidTr="00FF1AA4">
        <w:trPr>
          <w:trHeight w:val="214"/>
        </w:trPr>
        <w:tc>
          <w:tcPr>
            <w:tcW w:w="3995" w:type="dxa"/>
          </w:tcPr>
          <w:p w:rsidR="00E82512" w:rsidRPr="0008709C" w:rsidRDefault="00E82512" w:rsidP="00935AA1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7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82512" w:rsidRPr="001F3F74" w:rsidRDefault="00E82512" w:rsidP="00502131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E82512" w:rsidRPr="001F3F74" w:rsidRDefault="00E82512" w:rsidP="00A3287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E82512" w:rsidRDefault="00E82512" w:rsidP="00E43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2512" w:rsidRPr="00C57052" w:rsidRDefault="00E82512" w:rsidP="00C77239">
      <w:pPr>
        <w:spacing w:after="0" w:line="240" w:lineRule="auto"/>
        <w:ind w:firstLine="709"/>
        <w:jc w:val="both"/>
        <w:rPr>
          <w:rFonts w:ascii="Times New Roman" w:hAnsi="Times New Roman"/>
          <w:color w:val="F7964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Анализ </w:t>
      </w:r>
      <w:r w:rsidRPr="00DF7CE9">
        <w:rPr>
          <w:rFonts w:ascii="Times New Roman" w:hAnsi="Times New Roman"/>
          <w:sz w:val="26"/>
          <w:szCs w:val="26"/>
        </w:rPr>
        <w:t xml:space="preserve"> обращений показывает, что наибольшее количество обращений -</w:t>
      </w:r>
      <w:r w:rsidRPr="00D36C6C">
        <w:rPr>
          <w:rFonts w:ascii="Times New Roman" w:hAnsi="Times New Roman"/>
          <w:sz w:val="26"/>
          <w:szCs w:val="26"/>
        </w:rPr>
        <w:t>вопросы  экономики  и жилищно-коммунальной сферы</w:t>
      </w:r>
      <w:r w:rsidRPr="001F3F74">
        <w:rPr>
          <w:rFonts w:ascii="Times New Roman" w:hAnsi="Times New Roman"/>
          <w:sz w:val="26"/>
          <w:szCs w:val="26"/>
        </w:rPr>
        <w:t>.</w:t>
      </w:r>
    </w:p>
    <w:p w:rsidR="00E82512" w:rsidRDefault="00E82512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82512" w:rsidRPr="00DF7CE9" w:rsidRDefault="00E82512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</w:rPr>
        <w:t>В отчетном периоде админ</w:t>
      </w:r>
      <w:r>
        <w:rPr>
          <w:rFonts w:ascii="Times New Roman" w:hAnsi="Times New Roman"/>
          <w:sz w:val="26"/>
          <w:szCs w:val="26"/>
        </w:rPr>
        <w:t xml:space="preserve">истрацией сельского поселения </w:t>
      </w:r>
      <w:r w:rsidRPr="00DF7CE9">
        <w:rPr>
          <w:rFonts w:ascii="Times New Roman" w:hAnsi="Times New Roman"/>
          <w:sz w:val="26"/>
          <w:szCs w:val="26"/>
        </w:rPr>
        <w:t>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</w:p>
    <w:p w:rsidR="00E82512" w:rsidRPr="00DF7CE9" w:rsidRDefault="00E82512" w:rsidP="00C772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E82512" w:rsidRDefault="00E82512" w:rsidP="00C77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82512" w:rsidRPr="00DF7CE9" w:rsidRDefault="00E82512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Администрацией Тамбовского сельского поселения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Терновского муниципального района решение вопросов, поставленных в обращениях граждан, означает не только защиту их прав или законных интересов, </w:t>
      </w:r>
      <w:r>
        <w:rPr>
          <w:rFonts w:ascii="Times New Roman" w:hAnsi="Times New Roman"/>
          <w:sz w:val="26"/>
          <w:szCs w:val="26"/>
          <w:lang w:eastAsia="ru-RU"/>
        </w:rPr>
        <w:t xml:space="preserve">но прежде всего выработку мер </w:t>
      </w:r>
      <w:r w:rsidRPr="00DF7CE9">
        <w:rPr>
          <w:rFonts w:ascii="Times New Roman" w:hAnsi="Times New Roman"/>
          <w:sz w:val="26"/>
          <w:szCs w:val="26"/>
          <w:lang w:eastAsia="ru-RU"/>
        </w:rPr>
        <w:t>по устранению недостатков в д</w:t>
      </w:r>
      <w:r>
        <w:rPr>
          <w:rFonts w:ascii="Times New Roman" w:hAnsi="Times New Roman"/>
          <w:sz w:val="26"/>
          <w:szCs w:val="26"/>
          <w:lang w:eastAsia="ru-RU"/>
        </w:rPr>
        <w:t>еятельности администрации сельского поселения</w:t>
      </w:r>
      <w:r w:rsidRPr="00DF7CE9">
        <w:rPr>
          <w:rFonts w:ascii="Times New Roman" w:hAnsi="Times New Roman"/>
          <w:sz w:val="26"/>
          <w:szCs w:val="26"/>
          <w:lang w:eastAsia="ru-RU"/>
        </w:rPr>
        <w:t>, реальный учет мнения жителей района в принятии управленческих решений и необходимый элемент обратной связи между гражданами и органами местного самоуправления.</w:t>
      </w:r>
    </w:p>
    <w:p w:rsidR="00E82512" w:rsidRPr="00DF7CE9" w:rsidRDefault="00E82512" w:rsidP="00C77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F7CE9">
        <w:rPr>
          <w:rFonts w:ascii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  <w:lang w:eastAsia="ru-RU"/>
        </w:rPr>
        <w:t xml:space="preserve">Тамбовском сельском поселении </w:t>
      </w:r>
      <w:r w:rsidRPr="00DF7CE9">
        <w:rPr>
          <w:rFonts w:ascii="Times New Roman" w:hAnsi="Times New Roman"/>
          <w:sz w:val="26"/>
          <w:szCs w:val="26"/>
          <w:lang w:eastAsia="ru-RU"/>
        </w:rPr>
        <w:t>Терновском муниципальном районе ведется раб</w:t>
      </w:r>
      <w:r>
        <w:rPr>
          <w:rFonts w:ascii="Times New Roman" w:hAnsi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hAnsi="Times New Roman"/>
          <w:sz w:val="26"/>
          <w:szCs w:val="26"/>
          <w:lang w:eastAsia="ru-RU"/>
        </w:rPr>
        <w:t>и качеству рассмотрения письменных и устных обращений граждан. В администрации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 созданы условия, обеспечивающие доступность гр</w:t>
      </w:r>
      <w:r>
        <w:rPr>
          <w:rFonts w:ascii="Times New Roman" w:hAnsi="Times New Roman"/>
          <w:sz w:val="26"/>
          <w:szCs w:val="26"/>
          <w:lang w:eastAsia="ru-RU"/>
        </w:rPr>
        <w:t xml:space="preserve">аждан и их обращений к главе сельского поселения. </w:t>
      </w:r>
      <w:r w:rsidRPr="00DF7CE9">
        <w:rPr>
          <w:rFonts w:ascii="Times New Roman" w:hAnsi="Times New Roman"/>
          <w:sz w:val="26"/>
          <w:szCs w:val="26"/>
          <w:lang w:eastAsia="ru-RU"/>
        </w:rPr>
        <w:t xml:space="preserve">Специалисты администрации, работающие с обращениями, всегда стараются внимательно выслушать человека, вникнуть в проблему, уделяют большое внимание контролю за соблюдением сроков и качеству рассмотрения обращений граждан.  </w:t>
      </w:r>
    </w:p>
    <w:sectPr w:rsidR="00E82512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12" w:rsidRDefault="00E82512" w:rsidP="00630553">
      <w:pPr>
        <w:spacing w:after="0" w:line="240" w:lineRule="auto"/>
      </w:pPr>
      <w:r>
        <w:separator/>
      </w:r>
    </w:p>
  </w:endnote>
  <w:endnote w:type="continuationSeparator" w:id="1">
    <w:p w:rsidR="00E82512" w:rsidRDefault="00E82512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12" w:rsidRDefault="00E82512" w:rsidP="00630553">
      <w:pPr>
        <w:spacing w:after="0" w:line="240" w:lineRule="auto"/>
      </w:pPr>
      <w:r>
        <w:separator/>
      </w:r>
    </w:p>
  </w:footnote>
  <w:footnote w:type="continuationSeparator" w:id="1">
    <w:p w:rsidR="00E82512" w:rsidRDefault="00E82512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0F"/>
    <w:rsid w:val="000029FE"/>
    <w:rsid w:val="00022DB1"/>
    <w:rsid w:val="00044C30"/>
    <w:rsid w:val="000613D2"/>
    <w:rsid w:val="00063A66"/>
    <w:rsid w:val="000642F0"/>
    <w:rsid w:val="000716A4"/>
    <w:rsid w:val="00076F5B"/>
    <w:rsid w:val="000847CE"/>
    <w:rsid w:val="0008709C"/>
    <w:rsid w:val="000B3D05"/>
    <w:rsid w:val="000B44FD"/>
    <w:rsid w:val="000B7926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7629F"/>
    <w:rsid w:val="0018186A"/>
    <w:rsid w:val="001A1527"/>
    <w:rsid w:val="001B1530"/>
    <w:rsid w:val="001B5712"/>
    <w:rsid w:val="001B7FC5"/>
    <w:rsid w:val="001C0173"/>
    <w:rsid w:val="001C267B"/>
    <w:rsid w:val="001E0CEB"/>
    <w:rsid w:val="001E4D23"/>
    <w:rsid w:val="001E568D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B3F"/>
    <w:rsid w:val="00403158"/>
    <w:rsid w:val="00407033"/>
    <w:rsid w:val="00420C36"/>
    <w:rsid w:val="004404B2"/>
    <w:rsid w:val="004574F4"/>
    <w:rsid w:val="004629E3"/>
    <w:rsid w:val="004B0D08"/>
    <w:rsid w:val="004B16FF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543D7"/>
    <w:rsid w:val="00570DFA"/>
    <w:rsid w:val="005A2C6C"/>
    <w:rsid w:val="005C039E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6F4AD2"/>
    <w:rsid w:val="007120DC"/>
    <w:rsid w:val="007203C9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048B"/>
    <w:rsid w:val="00894FA2"/>
    <w:rsid w:val="008C60E6"/>
    <w:rsid w:val="008C7A26"/>
    <w:rsid w:val="008D1518"/>
    <w:rsid w:val="008E1453"/>
    <w:rsid w:val="008E46CB"/>
    <w:rsid w:val="009055A4"/>
    <w:rsid w:val="00911BB0"/>
    <w:rsid w:val="0091357B"/>
    <w:rsid w:val="00926736"/>
    <w:rsid w:val="00935AA1"/>
    <w:rsid w:val="00945CA4"/>
    <w:rsid w:val="00951454"/>
    <w:rsid w:val="00954E51"/>
    <w:rsid w:val="00955B6B"/>
    <w:rsid w:val="00987F01"/>
    <w:rsid w:val="009A4E9E"/>
    <w:rsid w:val="009C5CF9"/>
    <w:rsid w:val="009D7F81"/>
    <w:rsid w:val="009E2E89"/>
    <w:rsid w:val="00A12405"/>
    <w:rsid w:val="00A14DF8"/>
    <w:rsid w:val="00A24FE1"/>
    <w:rsid w:val="00A32876"/>
    <w:rsid w:val="00A34163"/>
    <w:rsid w:val="00A574CF"/>
    <w:rsid w:val="00A631EB"/>
    <w:rsid w:val="00A64029"/>
    <w:rsid w:val="00A74AD4"/>
    <w:rsid w:val="00A77062"/>
    <w:rsid w:val="00A813EA"/>
    <w:rsid w:val="00A81DC0"/>
    <w:rsid w:val="00A825A0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1BAF"/>
    <w:rsid w:val="00C02CA4"/>
    <w:rsid w:val="00C12F27"/>
    <w:rsid w:val="00C31C11"/>
    <w:rsid w:val="00C35BF8"/>
    <w:rsid w:val="00C505D1"/>
    <w:rsid w:val="00C55FE1"/>
    <w:rsid w:val="00C57052"/>
    <w:rsid w:val="00C64820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E32C9"/>
    <w:rsid w:val="00DE6A0F"/>
    <w:rsid w:val="00DF7CE9"/>
    <w:rsid w:val="00E013A4"/>
    <w:rsid w:val="00E07302"/>
    <w:rsid w:val="00E21127"/>
    <w:rsid w:val="00E433B2"/>
    <w:rsid w:val="00E55FEB"/>
    <w:rsid w:val="00E62D4B"/>
    <w:rsid w:val="00E67CCB"/>
    <w:rsid w:val="00E82512"/>
    <w:rsid w:val="00E9066A"/>
    <w:rsid w:val="00E92FA9"/>
    <w:rsid w:val="00ED3702"/>
    <w:rsid w:val="00ED4194"/>
    <w:rsid w:val="00F24208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E60FE"/>
    <w:rsid w:val="00FF1AA4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4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5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5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448</Words>
  <Characters>2555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 Оксана Сергеевна</dc:creator>
  <cp:keywords/>
  <dc:description/>
  <cp:lastModifiedBy>user</cp:lastModifiedBy>
  <cp:revision>39</cp:revision>
  <cp:lastPrinted>2024-10-04T06:46:00Z</cp:lastPrinted>
  <dcterms:created xsi:type="dcterms:W3CDTF">2022-07-04T07:21:00Z</dcterms:created>
  <dcterms:modified xsi:type="dcterms:W3CDTF">2024-12-26T05:32:00Z</dcterms:modified>
</cp:coreProperties>
</file>